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12" w:rsidRDefault="00760F12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760F12" w:rsidRDefault="00760F1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760F12" w:rsidRDefault="00760F12" w:rsidP="00322B00">
      <w:pPr>
        <w:jc w:val="center"/>
        <w:rPr>
          <w:b/>
          <w:bCs/>
          <w:sz w:val="24"/>
          <w:szCs w:val="24"/>
        </w:rPr>
      </w:pPr>
    </w:p>
    <w:p w:rsidR="00760F12" w:rsidRDefault="00760F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760F12" w:rsidRDefault="00760F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760F12" w:rsidRPr="00813361" w:rsidRDefault="00760F1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760F12" w:rsidRDefault="00760F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760F12" w:rsidRPr="00611248" w:rsidRDefault="00760F12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342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760F12" w:rsidRDefault="00760F12" w:rsidP="00322B00">
      <w:pPr>
        <w:ind w:firstLine="708"/>
        <w:jc w:val="both"/>
        <w:rPr>
          <w:sz w:val="24"/>
          <w:szCs w:val="24"/>
        </w:rPr>
      </w:pPr>
    </w:p>
    <w:p w:rsidR="00760F12" w:rsidRDefault="00760F1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0F12" w:rsidRDefault="00760F1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760F12" w:rsidRDefault="00760F12" w:rsidP="006F3F5E">
      <w:pPr>
        <w:jc w:val="both"/>
        <w:rPr>
          <w:sz w:val="24"/>
          <w:szCs w:val="24"/>
        </w:rPr>
      </w:pPr>
    </w:p>
    <w:p w:rsidR="00760F12" w:rsidRDefault="00760F1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54882412-437.591 sayılı yazısı katip üye tarafından okundu.</w:t>
      </w:r>
    </w:p>
    <w:p w:rsidR="00760F12" w:rsidRPr="00907594" w:rsidRDefault="00760F12" w:rsidP="00322B00">
      <w:pPr>
        <w:jc w:val="both"/>
        <w:rPr>
          <w:sz w:val="24"/>
          <w:szCs w:val="24"/>
        </w:rPr>
      </w:pPr>
    </w:p>
    <w:p w:rsidR="00760F12" w:rsidRPr="004A226F" w:rsidRDefault="00760F1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760F12" w:rsidRPr="004A226F" w:rsidRDefault="00760F12" w:rsidP="00322B00">
      <w:pPr>
        <w:ind w:firstLine="708"/>
        <w:jc w:val="both"/>
        <w:rPr>
          <w:sz w:val="24"/>
          <w:szCs w:val="24"/>
        </w:rPr>
      </w:pPr>
    </w:p>
    <w:p w:rsidR="00760F12" w:rsidRPr="00B8483F" w:rsidRDefault="00760F12" w:rsidP="00A3631E">
      <w:pPr>
        <w:ind w:firstLine="708"/>
        <w:jc w:val="both"/>
        <w:rPr>
          <w:sz w:val="24"/>
          <w:szCs w:val="24"/>
        </w:rPr>
      </w:pPr>
      <w:r w:rsidRPr="00C269AF">
        <w:rPr>
          <w:sz w:val="24"/>
          <w:szCs w:val="24"/>
        </w:rPr>
        <w:t xml:space="preserve">Mersin İli, Yenişehir İlçesi, Fuat Morel ve Limonluk Mahalleleri kapsamında Müftü Deresi kıyısında yer alan, mülkiyeti Büyükşehir Belediyesi adına kayıtlı 10188 ada, 1 </w:t>
      </w:r>
      <w:r>
        <w:rPr>
          <w:sz w:val="24"/>
          <w:szCs w:val="24"/>
        </w:rPr>
        <w:t>parsel, 10189 ada</w:t>
      </w:r>
      <w:r w:rsidRPr="00C269AF">
        <w:rPr>
          <w:sz w:val="24"/>
          <w:szCs w:val="24"/>
        </w:rPr>
        <w:t xml:space="preserve">,1 parsel ile yakın çevresinde, Belediyemize ait projelere esas olmak üzere idaremizce hazırlanan 1/1000 ölçekli uygulama imar planı değişikliği </w:t>
      </w:r>
      <w:r w:rsidRPr="00B8483F">
        <w:rPr>
          <w:sz w:val="24"/>
          <w:szCs w:val="24"/>
        </w:rPr>
        <w:t xml:space="preserve">ile ilgili teklifin, </w:t>
      </w:r>
      <w:r>
        <w:rPr>
          <w:sz w:val="24"/>
          <w:szCs w:val="24"/>
        </w:rPr>
        <w:t xml:space="preserve">    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C269AF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760F12" w:rsidRPr="00B8483F" w:rsidRDefault="00760F12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760F12" w:rsidRDefault="00760F12" w:rsidP="00322B00">
      <w:pPr>
        <w:ind w:firstLine="708"/>
        <w:jc w:val="both"/>
        <w:rPr>
          <w:sz w:val="24"/>
          <w:szCs w:val="24"/>
        </w:rPr>
      </w:pPr>
    </w:p>
    <w:p w:rsidR="00760F12" w:rsidRDefault="00760F12" w:rsidP="00322B00">
      <w:pPr>
        <w:ind w:firstLine="708"/>
        <w:jc w:val="both"/>
        <w:rPr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760F12" w:rsidRDefault="00760F1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p w:rsidR="00760F12" w:rsidRDefault="00760F12" w:rsidP="00322B00">
      <w:pPr>
        <w:jc w:val="both"/>
        <w:rPr>
          <w:b/>
          <w:bCs/>
          <w:sz w:val="24"/>
          <w:szCs w:val="24"/>
        </w:rPr>
      </w:pPr>
    </w:p>
    <w:sectPr w:rsidR="00760F1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20E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60F12"/>
    <w:rsid w:val="007615AB"/>
    <w:rsid w:val="007705CD"/>
    <w:rsid w:val="007B44C7"/>
    <w:rsid w:val="008064B0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4CEC"/>
    <w:rsid w:val="00A3631E"/>
    <w:rsid w:val="00A53461"/>
    <w:rsid w:val="00A664AB"/>
    <w:rsid w:val="00A91C33"/>
    <w:rsid w:val="00AB388F"/>
    <w:rsid w:val="00B62EF4"/>
    <w:rsid w:val="00B635D9"/>
    <w:rsid w:val="00B8483F"/>
    <w:rsid w:val="00B97A71"/>
    <w:rsid w:val="00BD1A04"/>
    <w:rsid w:val="00BD3427"/>
    <w:rsid w:val="00C123BB"/>
    <w:rsid w:val="00C269AF"/>
    <w:rsid w:val="00C3179A"/>
    <w:rsid w:val="00C91291"/>
    <w:rsid w:val="00C979AD"/>
    <w:rsid w:val="00CA7147"/>
    <w:rsid w:val="00CC1F69"/>
    <w:rsid w:val="00CF1EDD"/>
    <w:rsid w:val="00D006A2"/>
    <w:rsid w:val="00D3648C"/>
    <w:rsid w:val="00D5228A"/>
    <w:rsid w:val="00D761F9"/>
    <w:rsid w:val="00D92C8B"/>
    <w:rsid w:val="00E133FC"/>
    <w:rsid w:val="00E74120"/>
    <w:rsid w:val="00EA79EA"/>
    <w:rsid w:val="00EB49B5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174</Words>
  <Characters>998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12</cp:revision>
  <cp:lastPrinted>2014-09-08T15:50:00Z</cp:lastPrinted>
  <dcterms:created xsi:type="dcterms:W3CDTF">2014-07-08T12:49:00Z</dcterms:created>
  <dcterms:modified xsi:type="dcterms:W3CDTF">2014-09-08T15:50:00Z</dcterms:modified>
</cp:coreProperties>
</file>